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E2073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2D0422E1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524F6B56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6B014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Општине Жабари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933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AF228F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AF228F" w:rsidP="7597EAE2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AF228F" w:rsidP="52E9FB2B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AF228F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AF228F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AF228F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Како видите решавање проблема (шта сматрате да би требало да се догоди да би се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3A019CA6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6B0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Општине Жабари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746E4111" w:rsidR="009C16C3" w:rsidRPr="00AF228F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proofErr w:type="spellStart"/>
            <w:r w:rsidR="00AF228F"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Татијана</w:t>
            </w:r>
            <w:proofErr w:type="spellEnd"/>
            <w:r w:rsidR="00AF228F"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228F"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Радојковић</w:t>
            </w:r>
            <w:proofErr w:type="spellEnd"/>
            <w:r w:rsidRPr="00AF228F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r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AF228F"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дипл. правник, менаџер Локалне комисије за пријем притужби и информисања грађана</w:t>
            </w:r>
            <w:r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AC7544" w14:textId="18B77B4F" w:rsidR="009C16C3" w:rsidRPr="00AF228F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6B0146"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Жабари, улица Кнеза Милоша 103, 12374</w:t>
            </w:r>
            <w:r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 w14:textId="3FBA4B95" w:rsidR="009C16C3" w:rsidRPr="00AF228F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hyperlink r:id="rId7" w:history="1">
              <w:r w:rsidR="00AF228F" w:rsidRPr="00AF228F">
                <w:rPr>
                  <w:rStyle w:val="Hiperveza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sr-Latn-RS"/>
                </w:rPr>
                <w:t>tradojkovic82@gmail.com</w:t>
              </w:r>
            </w:hyperlink>
          </w:p>
          <w:p w14:paraId="0F0436D1" w14:textId="36318471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r w:rsidR="00AF228F"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64 8133 292 </w:t>
            </w:r>
            <w:r w:rsidRPr="00AF2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(радним данима од 10 до 13)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AF228F" w:rsidP="2B9C20FB">
            <w:pPr>
              <w:spacing w:after="160"/>
            </w:pPr>
            <w:hyperlink r:id="rId8">
              <w:r w:rsidR="70CEE1E7" w:rsidRPr="00C862A3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9">
              <w:r w:rsidRPr="00C862A3">
                <w:rPr>
                  <w:rStyle w:val="Hiperveza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B0146"/>
    <w:rsid w:val="006C6364"/>
    <w:rsid w:val="008C7448"/>
    <w:rsid w:val="009120E6"/>
    <w:rsid w:val="009C16C3"/>
    <w:rsid w:val="00A253EE"/>
    <w:rsid w:val="00AF228F"/>
    <w:rsid w:val="00BF35AD"/>
    <w:rsid w:val="00C1126C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docId w15:val="{33B6CF02-C8DE-4E9A-B961-4E29345A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3Char">
    <w:name w:val="Naslov 3 Char"/>
    <w:basedOn w:val="Podrazumevanifontpasusa"/>
    <w:link w:val="Naslov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iperveza">
    <w:name w:val="Hyperlink"/>
    <w:basedOn w:val="Podrazumevanifontpasusa"/>
    <w:uiPriority w:val="99"/>
    <w:unhideWhenUsed/>
    <w:rsid w:val="009C16C3"/>
    <w:rPr>
      <w:color w:val="0000FF"/>
      <w:u w:val="single"/>
    </w:rPr>
  </w:style>
  <w:style w:type="paragraph" w:styleId="Bezrazmaka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uvaramesta">
    <w:name w:val="Placeholder Text"/>
    <w:basedOn w:val="Podrazumevanifontpasusa"/>
    <w:uiPriority w:val="99"/>
    <w:semiHidden/>
    <w:rsid w:val="009C16C3"/>
    <w:rPr>
      <w:color w:val="808080"/>
    </w:rPr>
  </w:style>
  <w:style w:type="table" w:styleId="Koordinatnamreatabele">
    <w:name w:val="Table Grid"/>
    <w:basedOn w:val="Normalnatabela"/>
    <w:uiPriority w:val="59"/>
    <w:rsid w:val="009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C1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1126C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be.surce@mre.gov.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radojkovic82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re.gov.rs/tekst/2206/dokumenta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formular.dotm</Template>
  <TotalTime>71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korisnik</cp:lastModifiedBy>
  <cp:revision>16</cp:revision>
  <dcterms:created xsi:type="dcterms:W3CDTF">2024-12-04T16:20:00Z</dcterms:created>
  <dcterms:modified xsi:type="dcterms:W3CDTF">2025-12-09T12:14:00Z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